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ararat-profile"/>
    <w:p>
      <w:pPr>
        <w:pStyle w:val="Heading1"/>
      </w:pPr>
      <w:r>
        <w:t xml:space="preserve">Ararat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4,211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11,683          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Ararat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5,461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Ararat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$46,882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5,751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1166 - Western Victoria Bushfires (commencing 16 December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90,365.24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3,382,976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250,000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2025-02-12T02:21:55Z</dcterms:created>
  <dcterms:modified xsi:type="dcterms:W3CDTF">2025-02-12T02:21:55Z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